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76" w:rsidRDefault="004F5676"/>
    <w:p w:rsidR="004F5676" w:rsidRDefault="004F5676"/>
    <w:p w:rsidR="004F5676" w:rsidRDefault="004F5676"/>
    <w:tbl>
      <w:tblPr>
        <w:tblW w:w="10517" w:type="dxa"/>
        <w:tblInd w:w="64" w:type="dxa"/>
        <w:tblCellMar>
          <w:left w:w="70" w:type="dxa"/>
          <w:right w:w="70" w:type="dxa"/>
        </w:tblCellMar>
        <w:tblLook w:val="04A0"/>
      </w:tblPr>
      <w:tblGrid>
        <w:gridCol w:w="4272"/>
        <w:gridCol w:w="1480"/>
        <w:gridCol w:w="3538"/>
        <w:gridCol w:w="207"/>
        <w:gridCol w:w="1020"/>
      </w:tblGrid>
      <w:tr w:rsidR="004F5676" w:rsidRPr="004F5676" w:rsidTr="004F5676">
        <w:trPr>
          <w:trHeight w:val="6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F56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bookmarkStart w:id="0" w:name="RANGE!A1:E15"/>
            <w:r w:rsidRPr="004F56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TECHNOLOGY DATA SHEET Digital Printing paper</w:t>
            </w:r>
            <w:bookmarkEnd w:id="0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5676" w:rsidRPr="004F5676" w:rsidTr="004F5676">
        <w:trPr>
          <w:trHeight w:val="6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FFFFFF"/>
                <w:sz w:val="22"/>
                <w:szCs w:val="22"/>
              </w:rPr>
            </w:pPr>
            <w:r w:rsidRPr="004F5676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100micron </w:t>
            </w:r>
            <w:proofErr w:type="spellStart"/>
            <w:r w:rsidRPr="004F5676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dtf</w:t>
            </w:r>
            <w:proofErr w:type="spellEnd"/>
            <w:r w:rsidRPr="004F5676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paper for </w:t>
            </w:r>
            <w:proofErr w:type="spellStart"/>
            <w:r w:rsidRPr="004F5676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dtf</w:t>
            </w:r>
            <w:proofErr w:type="spellEnd"/>
            <w:r w:rsidRPr="004F5676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printing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5676" w:rsidRPr="004F5676" w:rsidTr="004F5676">
        <w:trPr>
          <w:trHeight w:val="501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567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This type is double side coated with cold and hot peel paper with excellent </w:t>
            </w:r>
            <w:proofErr w:type="spellStart"/>
            <w:r w:rsidRPr="004F567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demensional</w:t>
            </w:r>
            <w:proofErr w:type="spellEnd"/>
            <w:r w:rsidRPr="004F567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stability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5676" w:rsidRPr="004F5676" w:rsidTr="004F5676">
        <w:trPr>
          <w:trHeight w:val="501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567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DTF printing with water based pigment </w:t>
            </w:r>
            <w:proofErr w:type="spellStart"/>
            <w:r w:rsidRPr="004F567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ink.Compare</w:t>
            </w:r>
            <w:proofErr w:type="spellEnd"/>
            <w:r w:rsidRPr="004F567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with the </w:t>
            </w:r>
            <w:proofErr w:type="spellStart"/>
            <w:r w:rsidRPr="004F567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dtf</w:t>
            </w:r>
            <w:proofErr w:type="spellEnd"/>
            <w:r w:rsidRPr="004F567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567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film</w:t>
            </w:r>
            <w:proofErr w:type="gramStart"/>
            <w:r w:rsidRPr="004F567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,paper</w:t>
            </w:r>
            <w:proofErr w:type="spellEnd"/>
            <w:proofErr w:type="gramEnd"/>
            <w:r w:rsidRPr="004F567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is more eco friendly.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5676" w:rsidRPr="004F5676" w:rsidTr="004F5676">
        <w:trPr>
          <w:trHeight w:val="501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4F567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Recycable</w:t>
            </w:r>
            <w:proofErr w:type="spellEnd"/>
            <w:r w:rsidRPr="004F567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and be friendly to environment.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5676" w:rsidRPr="004F5676" w:rsidTr="004F5676">
        <w:trPr>
          <w:trHeight w:val="60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 xml:space="preserve">Property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Unit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proofErr w:type="spellStart"/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Value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</w:p>
        </w:tc>
      </w:tr>
      <w:tr w:rsidR="004F5676" w:rsidRPr="004F5676" w:rsidTr="004F5676">
        <w:trPr>
          <w:trHeight w:val="60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proofErr w:type="spellStart"/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Thickness</w:t>
            </w:r>
            <w:proofErr w:type="spellEnd"/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 xml:space="preserve"> </w:t>
            </w:r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br/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proofErr w:type="spellStart"/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μm</w:t>
            </w:r>
            <w:proofErr w:type="spellEnd"/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 xml:space="preserve">         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105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 </w:t>
            </w:r>
          </w:p>
        </w:tc>
      </w:tr>
      <w:tr w:rsidR="004F5676" w:rsidRPr="004F5676" w:rsidTr="004F5676">
        <w:trPr>
          <w:trHeight w:val="60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proofErr w:type="spellStart"/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Weight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proofErr w:type="spellStart"/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gsm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100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 </w:t>
            </w:r>
          </w:p>
        </w:tc>
      </w:tr>
      <w:tr w:rsidR="004F5676" w:rsidRPr="004F5676" w:rsidTr="004F5676">
        <w:trPr>
          <w:trHeight w:val="60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szCs w:val="24"/>
                <w:lang w:val="da-DK"/>
              </w:rPr>
            </w:pPr>
            <w:proofErr w:type="spellStart"/>
            <w:r w:rsidRPr="004F5676">
              <w:rPr>
                <w:rFonts w:ascii="Arial" w:eastAsia="Times New Roman" w:hAnsi="Arial" w:cs="Arial"/>
                <w:szCs w:val="24"/>
                <w:lang w:val="da-DK"/>
              </w:rPr>
              <w:t>Release</w:t>
            </w:r>
            <w:proofErr w:type="spellEnd"/>
            <w:r w:rsidRPr="004F5676">
              <w:rPr>
                <w:rFonts w:ascii="Arial" w:eastAsia="Times New Roman" w:hAnsi="Arial" w:cs="Arial"/>
                <w:szCs w:val="24"/>
                <w:lang w:val="da-DK"/>
              </w:rPr>
              <w:t xml:space="preserve"> Force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szCs w:val="24"/>
                <w:lang w:val="da-DK"/>
              </w:rPr>
            </w:pPr>
            <w:proofErr w:type="spellStart"/>
            <w:r w:rsidRPr="004F5676">
              <w:rPr>
                <w:rFonts w:ascii="Arial" w:eastAsia="Times New Roman" w:hAnsi="Arial" w:cs="Arial"/>
                <w:szCs w:val="24"/>
                <w:lang w:val="da-DK"/>
              </w:rPr>
              <w:t>g/inch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szCs w:val="24"/>
                <w:lang w:val="da-DK"/>
              </w:rPr>
            </w:pPr>
            <w:r w:rsidRPr="004F5676">
              <w:rPr>
                <w:rFonts w:ascii="Arial" w:eastAsia="Times New Roman" w:hAnsi="Arial" w:cs="Arial"/>
                <w:szCs w:val="24"/>
                <w:lang w:val="da-DK"/>
              </w:rPr>
              <w:t>7-10g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 </w:t>
            </w:r>
          </w:p>
        </w:tc>
      </w:tr>
      <w:tr w:rsidR="004F5676" w:rsidRPr="004F5676" w:rsidTr="004F5676">
        <w:trPr>
          <w:trHeight w:val="60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 xml:space="preserve">Transfer </w:t>
            </w:r>
            <w:proofErr w:type="spellStart"/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temperature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SimSun" w:eastAsia="SimSun" w:hAnsi="SimSun" w:cs="Calibri"/>
                <w:color w:val="000000"/>
                <w:szCs w:val="24"/>
                <w:lang w:val="da-DK"/>
              </w:rPr>
            </w:pPr>
            <w:r w:rsidRPr="004F5676">
              <w:rPr>
                <w:rFonts w:ascii="SimSun" w:eastAsia="SimSun" w:hAnsi="SimSun" w:cs="Calibri" w:hint="eastAsia"/>
                <w:color w:val="000000"/>
                <w:szCs w:val="24"/>
                <w:lang w:val="da-DK"/>
              </w:rPr>
              <w:t>℃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150 to 160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 </w:t>
            </w:r>
          </w:p>
        </w:tc>
      </w:tr>
      <w:tr w:rsidR="004F5676" w:rsidRPr="004F5676" w:rsidTr="004F5676">
        <w:trPr>
          <w:trHeight w:val="60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Heat transfer 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proofErr w:type="spellStart"/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second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  <w:r w:rsidRPr="004F5676"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  <w:t>5 to 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</w:p>
        </w:tc>
      </w:tr>
      <w:tr w:rsidR="004F5676" w:rsidRPr="004F5676" w:rsidTr="004F5676">
        <w:trPr>
          <w:trHeight w:val="6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  <w:lang w:val="da-DK"/>
              </w:rPr>
            </w:pPr>
          </w:p>
        </w:tc>
      </w:tr>
      <w:tr w:rsidR="004F5676" w:rsidRPr="004F5676" w:rsidTr="004F5676">
        <w:trPr>
          <w:trHeight w:val="312"/>
        </w:trPr>
        <w:tc>
          <w:tcPr>
            <w:tcW w:w="9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szCs w:val="24"/>
              </w:rPr>
            </w:pPr>
            <w:r w:rsidRPr="004F5676">
              <w:rPr>
                <w:rFonts w:ascii="Arial" w:eastAsia="Times New Roman" w:hAnsi="Arial" w:cs="Arial"/>
                <w:b/>
                <w:bCs/>
                <w:szCs w:val="24"/>
              </w:rPr>
              <w:t>Note:</w:t>
            </w:r>
            <w:r w:rsidRPr="004F5676">
              <w:rPr>
                <w:rFonts w:ascii="Arial" w:eastAsia="Times New Roman" w:hAnsi="Arial" w:cs="Arial"/>
                <w:szCs w:val="24"/>
              </w:rPr>
              <w:t xml:space="preserve"> Above mentioned data is reliable according to the latest </w:t>
            </w:r>
            <w:proofErr w:type="spellStart"/>
            <w:r w:rsidRPr="004F5676">
              <w:rPr>
                <w:rFonts w:ascii="Arial" w:eastAsia="Times New Roman" w:hAnsi="Arial" w:cs="Arial"/>
                <w:szCs w:val="24"/>
              </w:rPr>
              <w:t>state.However</w:t>
            </w:r>
            <w:proofErr w:type="spellEnd"/>
            <w:r w:rsidRPr="004F5676">
              <w:rPr>
                <w:rFonts w:ascii="Arial" w:eastAsia="Times New Roman" w:hAnsi="Arial" w:cs="Arial"/>
                <w:szCs w:val="24"/>
              </w:rPr>
              <w:t xml:space="preserve"> the user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4F5676" w:rsidRPr="004F5676" w:rsidTr="004F5676">
        <w:trPr>
          <w:trHeight w:val="300"/>
        </w:trPr>
        <w:tc>
          <w:tcPr>
            <w:tcW w:w="9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szCs w:val="24"/>
              </w:rPr>
            </w:pPr>
            <w:r w:rsidRPr="004F5676">
              <w:rPr>
                <w:rFonts w:ascii="Arial" w:eastAsia="Times New Roman" w:hAnsi="Arial" w:cs="Arial"/>
                <w:szCs w:val="24"/>
              </w:rPr>
              <w:t xml:space="preserve">          </w:t>
            </w:r>
            <w:proofErr w:type="gramStart"/>
            <w:r w:rsidRPr="004F5676">
              <w:rPr>
                <w:rFonts w:ascii="Arial" w:eastAsia="Times New Roman" w:hAnsi="Arial" w:cs="Arial"/>
                <w:szCs w:val="24"/>
              </w:rPr>
              <w:t>need</w:t>
            </w:r>
            <w:proofErr w:type="gramEnd"/>
            <w:r w:rsidRPr="004F5676">
              <w:rPr>
                <w:rFonts w:ascii="Arial" w:eastAsia="Times New Roman" w:hAnsi="Arial" w:cs="Arial"/>
                <w:szCs w:val="24"/>
              </w:rPr>
              <w:t xml:space="preserve"> examine the </w:t>
            </w:r>
            <w:proofErr w:type="spellStart"/>
            <w:r w:rsidRPr="004F5676">
              <w:rPr>
                <w:rFonts w:ascii="Arial" w:eastAsia="Times New Roman" w:hAnsi="Arial" w:cs="Arial"/>
                <w:szCs w:val="24"/>
              </w:rPr>
              <w:t>stuitable</w:t>
            </w:r>
            <w:proofErr w:type="spellEnd"/>
            <w:r w:rsidRPr="004F5676">
              <w:rPr>
                <w:rFonts w:ascii="Arial" w:eastAsia="Times New Roman" w:hAnsi="Arial" w:cs="Arial"/>
                <w:szCs w:val="24"/>
              </w:rPr>
              <w:t xml:space="preserve"> film for individual application.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4F5676" w:rsidRPr="004F5676" w:rsidTr="004F5676">
        <w:trPr>
          <w:trHeight w:val="306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SimSun" w:eastAsia="SimSun" w:hAnsi="SimSun" w:cs="Calibri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SimSun" w:eastAsia="SimSun" w:hAnsi="SimSun" w:cs="Calibri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SimSun" w:eastAsia="SimSun" w:hAnsi="SimSun" w:cs="Calibri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4F5676" w:rsidRPr="004F5676" w:rsidTr="004F5676">
        <w:trPr>
          <w:trHeight w:val="306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SimSun" w:eastAsia="SimSun" w:hAnsi="SimSun" w:cs="Calibri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SimSun" w:eastAsia="SimSun" w:hAnsi="SimSun" w:cs="Calibri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SimSun" w:eastAsia="SimSun" w:hAnsi="SimSun" w:cs="Calibri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4F5676" w:rsidRPr="004F5676" w:rsidTr="004F5676">
        <w:trPr>
          <w:trHeight w:val="306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SimSun" w:eastAsia="SimSun" w:hAnsi="SimSun" w:cs="Calibri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SimSun" w:eastAsia="SimSun" w:hAnsi="SimSun" w:cs="Calibri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SimSun" w:eastAsia="SimSun" w:hAnsi="SimSun" w:cs="Calibri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76" w:rsidRPr="004F5676" w:rsidRDefault="004F5676" w:rsidP="004F56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310F32" w:rsidRPr="0042797E" w:rsidRDefault="00310F32" w:rsidP="0042797E"/>
    <w:sectPr w:rsidR="00310F32" w:rsidRPr="0042797E" w:rsidSect="00E236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40" w:right="1440" w:bottom="1440" w:left="144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FA6" w:rsidRDefault="00992FA6">
      <w:r>
        <w:separator/>
      </w:r>
    </w:p>
  </w:endnote>
  <w:endnote w:type="continuationSeparator" w:id="0">
    <w:p w:rsidR="00992FA6" w:rsidRDefault="00992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06A" w:rsidRDefault="00BE506A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Ind w:w="-936" w:type="dxa"/>
      <w:tblLayout w:type="fixed"/>
      <w:tblLook w:val="04A0"/>
    </w:tblPr>
    <w:tblGrid>
      <w:gridCol w:w="1668"/>
      <w:gridCol w:w="9247"/>
    </w:tblGrid>
    <w:tr w:rsidR="006E0085" w:rsidRPr="00FF3A81" w:rsidTr="00380E35">
      <w:tc>
        <w:tcPr>
          <w:tcW w:w="1668" w:type="dxa"/>
          <w:shd w:val="clear" w:color="auto" w:fill="auto"/>
        </w:tcPr>
        <w:p w:rsidR="006E0085" w:rsidRDefault="006E0085" w:rsidP="006E0085">
          <w:pPr>
            <w:pStyle w:val="Sidefod"/>
          </w:pPr>
        </w:p>
      </w:tc>
      <w:tc>
        <w:tcPr>
          <w:tcW w:w="9247" w:type="dxa"/>
          <w:shd w:val="clear" w:color="auto" w:fill="auto"/>
        </w:tcPr>
        <w:p w:rsidR="006E0085" w:rsidRPr="00FF3A81" w:rsidRDefault="006E0085" w:rsidP="006E008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sz w:val="16"/>
              <w:szCs w:val="16"/>
              <w:lang w:val="da-DK"/>
            </w:rPr>
          </w:pPr>
          <w:proofErr w:type="spellStart"/>
          <w:r w:rsidRPr="00FF3A81">
            <w:rPr>
              <w:rFonts w:ascii="Verdana" w:eastAsia="Times New Roman" w:hAnsi="Verdana"/>
              <w:sz w:val="16"/>
              <w:szCs w:val="16"/>
              <w:lang w:val="da-DK"/>
            </w:rPr>
            <w:t>PrintFlex</w:t>
          </w:r>
          <w:proofErr w:type="spellEnd"/>
          <w:r w:rsidRPr="00FF3A81">
            <w:rPr>
              <w:rFonts w:ascii="Verdana" w:eastAsia="Times New Roman" w:hAnsi="Verdana"/>
              <w:sz w:val="16"/>
              <w:szCs w:val="16"/>
              <w:lang w:val="da-DK"/>
            </w:rPr>
            <w:t xml:space="preserve">, Lunderskov </w:t>
          </w:r>
          <w:proofErr w:type="gramStart"/>
          <w:r w:rsidRPr="00FF3A81">
            <w:rPr>
              <w:rFonts w:ascii="Verdana" w:eastAsia="Times New Roman" w:hAnsi="Verdana"/>
              <w:sz w:val="16"/>
              <w:szCs w:val="16"/>
              <w:lang w:val="da-DK"/>
            </w:rPr>
            <w:t xml:space="preserve">ApS  </w:t>
          </w:r>
          <w:r w:rsidRPr="00FF3A81">
            <w:rPr>
              <w:rFonts w:ascii="Verdana" w:eastAsia="Times New Roman" w:hAnsi="Verdana"/>
              <w:color w:val="FF0000"/>
              <w:sz w:val="16"/>
              <w:szCs w:val="16"/>
              <w:lang w:val="da-DK"/>
            </w:rPr>
            <w:t>•</w:t>
          </w:r>
          <w:proofErr w:type="gramEnd"/>
          <w:r w:rsidRPr="00FF3A81">
            <w:rPr>
              <w:rFonts w:ascii="Verdana" w:eastAsia="Times New Roman" w:hAnsi="Verdana"/>
              <w:sz w:val="16"/>
              <w:szCs w:val="16"/>
              <w:lang w:val="da-DK"/>
            </w:rPr>
            <w:t xml:space="preserve"> Bøgevænget 34 </w:t>
          </w:r>
          <w:r w:rsidRPr="00FF3A81">
            <w:rPr>
              <w:rFonts w:ascii="Verdana" w:eastAsia="Times New Roman" w:hAnsi="Verdana"/>
              <w:color w:val="FF0000"/>
              <w:sz w:val="16"/>
              <w:szCs w:val="16"/>
              <w:lang w:val="da-DK"/>
            </w:rPr>
            <w:t>•</w:t>
          </w:r>
          <w:r w:rsidRPr="00FF3A81">
            <w:rPr>
              <w:rFonts w:ascii="Verdana" w:eastAsia="Times New Roman" w:hAnsi="Verdana"/>
              <w:sz w:val="16"/>
              <w:szCs w:val="16"/>
              <w:lang w:val="da-DK"/>
            </w:rPr>
            <w:t xml:space="preserve"> DK-6640 Lunderskov </w:t>
          </w:r>
          <w:r w:rsidRPr="00FF3A81">
            <w:rPr>
              <w:rFonts w:ascii="Verdana" w:eastAsia="Times New Roman" w:hAnsi="Verdana"/>
              <w:color w:val="FF0000"/>
              <w:sz w:val="16"/>
              <w:szCs w:val="16"/>
              <w:lang w:val="da-DK"/>
            </w:rPr>
            <w:t>•</w:t>
          </w:r>
          <w:r w:rsidRPr="00FF3A81">
            <w:rPr>
              <w:rFonts w:ascii="Verdana" w:eastAsia="Times New Roman" w:hAnsi="Verdana"/>
              <w:sz w:val="16"/>
              <w:szCs w:val="16"/>
              <w:lang w:val="da-DK"/>
            </w:rPr>
            <w:t xml:space="preserve"> Danmark </w:t>
          </w:r>
          <w:r w:rsidRPr="00FF3A81">
            <w:rPr>
              <w:rFonts w:ascii="Verdana" w:eastAsia="Times New Roman" w:hAnsi="Verdana"/>
              <w:color w:val="FF0000"/>
              <w:sz w:val="16"/>
              <w:szCs w:val="16"/>
              <w:lang w:val="da-DK"/>
            </w:rPr>
            <w:t>•</w:t>
          </w:r>
          <w:r w:rsidRPr="00FF3A81">
            <w:rPr>
              <w:rFonts w:ascii="Verdana" w:eastAsia="Times New Roman" w:hAnsi="Verdana"/>
              <w:sz w:val="16"/>
              <w:szCs w:val="16"/>
              <w:lang w:val="da-DK"/>
            </w:rPr>
            <w:t xml:space="preserve"> Tel: (+45) 42242949 </w:t>
          </w:r>
          <w:r w:rsidRPr="00FF3A81">
            <w:rPr>
              <w:rFonts w:ascii="Verdana" w:hAnsi="Verdana"/>
              <w:sz w:val="16"/>
              <w:szCs w:val="16"/>
              <w:lang w:val="da-DK"/>
            </w:rPr>
            <w:t xml:space="preserve">www.printflex.dk </w:t>
          </w:r>
          <w:r w:rsidRPr="00FF3A81">
            <w:rPr>
              <w:rFonts w:ascii="Verdana" w:eastAsia="Times New Roman" w:hAnsi="Verdana"/>
              <w:color w:val="FF0000"/>
              <w:sz w:val="16"/>
              <w:szCs w:val="16"/>
              <w:lang w:val="da-DK"/>
            </w:rPr>
            <w:t>•</w:t>
          </w:r>
          <w:r w:rsidRPr="00FF3A81">
            <w:rPr>
              <w:rFonts w:ascii="Verdana" w:hAnsi="Verdana"/>
              <w:sz w:val="16"/>
              <w:szCs w:val="16"/>
              <w:lang w:val="da-DK"/>
            </w:rPr>
            <w:t xml:space="preserve"> </w:t>
          </w:r>
          <w:proofErr w:type="spellStart"/>
          <w:r w:rsidRPr="00FF3A81">
            <w:rPr>
              <w:rFonts w:ascii="Verdana" w:hAnsi="Verdana"/>
              <w:sz w:val="16"/>
              <w:szCs w:val="16"/>
              <w:lang w:val="da-DK"/>
            </w:rPr>
            <w:t>Email</w:t>
          </w:r>
          <w:proofErr w:type="spellEnd"/>
          <w:r w:rsidRPr="00FF3A81">
            <w:rPr>
              <w:rFonts w:ascii="Verdana" w:hAnsi="Verdana"/>
              <w:sz w:val="16"/>
              <w:szCs w:val="16"/>
              <w:lang w:val="da-DK"/>
            </w:rPr>
            <w:t xml:space="preserve">: sales@printflex.dk </w:t>
          </w:r>
          <w:r w:rsidRPr="00FF3A81">
            <w:rPr>
              <w:rFonts w:ascii="Verdana" w:eastAsia="Times New Roman" w:hAnsi="Verdana"/>
              <w:color w:val="FF0000"/>
              <w:sz w:val="16"/>
              <w:szCs w:val="16"/>
              <w:lang w:val="da-DK"/>
            </w:rPr>
            <w:t>•</w:t>
          </w:r>
          <w:r w:rsidRPr="00FF3A81">
            <w:rPr>
              <w:rFonts w:ascii="Verdana" w:hAnsi="Verdana"/>
              <w:sz w:val="16"/>
              <w:szCs w:val="16"/>
              <w:lang w:val="da-DK"/>
            </w:rPr>
            <w:t xml:space="preserve"> CVR nr.: 26535077</w:t>
          </w:r>
        </w:p>
        <w:p w:rsidR="006E0085" w:rsidRPr="00FF3A81" w:rsidRDefault="006E0085" w:rsidP="006E008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sz w:val="16"/>
              <w:szCs w:val="16"/>
              <w:lang w:val="da-DK"/>
            </w:rPr>
          </w:pPr>
          <w:r w:rsidRPr="00FF3A81">
            <w:rPr>
              <w:rFonts w:ascii="Verdana" w:hAnsi="Verdana"/>
              <w:sz w:val="16"/>
              <w:szCs w:val="16"/>
              <w:lang w:val="da-DK"/>
            </w:rPr>
            <w:t>Sparekassen Kronjylland, reg.nr. 6683 konto 0011995527</w:t>
          </w:r>
        </w:p>
        <w:p w:rsidR="006E0085" w:rsidRPr="00FF3A81" w:rsidRDefault="006E0085" w:rsidP="006E008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sz w:val="16"/>
              <w:szCs w:val="16"/>
              <w:lang w:val="da-DK"/>
            </w:rPr>
          </w:pPr>
          <w:r w:rsidRPr="00FF3A81">
            <w:rPr>
              <w:rFonts w:ascii="Verdana" w:hAnsi="Verdana"/>
              <w:sz w:val="16"/>
              <w:szCs w:val="16"/>
              <w:lang w:val="da-DK"/>
            </w:rPr>
            <w:t>SWIFT – KRONDK22 – IBAN DK 4466830011995527</w:t>
          </w:r>
        </w:p>
        <w:p w:rsidR="006E0085" w:rsidRPr="00FF3A81" w:rsidRDefault="006E0085" w:rsidP="006E0085">
          <w:pPr>
            <w:pStyle w:val="Sidefod"/>
            <w:rPr>
              <w:lang w:val="da-DK"/>
            </w:rPr>
          </w:pPr>
        </w:p>
      </w:tc>
    </w:tr>
  </w:tbl>
  <w:p w:rsidR="005F46BA" w:rsidRPr="006E0085" w:rsidRDefault="005F46BA" w:rsidP="006E0085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06A" w:rsidRDefault="00BE506A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FA6" w:rsidRDefault="00992FA6">
      <w:r>
        <w:separator/>
      </w:r>
    </w:p>
  </w:footnote>
  <w:footnote w:type="continuationSeparator" w:id="0">
    <w:p w:rsidR="00992FA6" w:rsidRDefault="00992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06A" w:rsidRDefault="00BE506A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BA" w:rsidRDefault="009D70EE">
    <w:pPr>
      <w:pStyle w:val="Sidehoved"/>
      <w:jc w:val="right"/>
    </w:pPr>
    <w:r>
      <w:rPr>
        <w:noProof/>
        <w:lang w:val="da-DK"/>
      </w:rPr>
      <w:drawing>
        <wp:inline distT="0" distB="0" distL="0" distR="0">
          <wp:extent cx="2545080" cy="723900"/>
          <wp:effectExtent l="19050" t="0" r="7620" b="0"/>
          <wp:docPr id="1" name="Billede 1" descr="PrintFlex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ntFlex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06A" w:rsidRDefault="00BE506A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436D"/>
    <w:multiLevelType w:val="hybridMultilevel"/>
    <w:tmpl w:val="520601CC"/>
    <w:lvl w:ilvl="0" w:tplc="724E8C9A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D4D16"/>
    <w:multiLevelType w:val="hybridMultilevel"/>
    <w:tmpl w:val="23E676E0"/>
    <w:lvl w:ilvl="0" w:tplc="CAC4664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D305F"/>
    <w:multiLevelType w:val="hybridMultilevel"/>
    <w:tmpl w:val="4DA65B5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016"/>
    <w:rsid w:val="0000005A"/>
    <w:rsid w:val="00000DE3"/>
    <w:rsid w:val="000015A5"/>
    <w:rsid w:val="00005886"/>
    <w:rsid w:val="00005BFC"/>
    <w:rsid w:val="00022490"/>
    <w:rsid w:val="00032C8F"/>
    <w:rsid w:val="00033263"/>
    <w:rsid w:val="000414F7"/>
    <w:rsid w:val="000417BC"/>
    <w:rsid w:val="00041B3F"/>
    <w:rsid w:val="00043135"/>
    <w:rsid w:val="00060DDD"/>
    <w:rsid w:val="000611CD"/>
    <w:rsid w:val="00063ED4"/>
    <w:rsid w:val="00070B88"/>
    <w:rsid w:val="00071554"/>
    <w:rsid w:val="0007734F"/>
    <w:rsid w:val="00077A5E"/>
    <w:rsid w:val="00081EE4"/>
    <w:rsid w:val="00086774"/>
    <w:rsid w:val="00086C6E"/>
    <w:rsid w:val="0009129F"/>
    <w:rsid w:val="000927F0"/>
    <w:rsid w:val="00092E44"/>
    <w:rsid w:val="000940F5"/>
    <w:rsid w:val="000A0687"/>
    <w:rsid w:val="000A2B46"/>
    <w:rsid w:val="000A403A"/>
    <w:rsid w:val="000A517C"/>
    <w:rsid w:val="000B60B1"/>
    <w:rsid w:val="000B6E11"/>
    <w:rsid w:val="000C2875"/>
    <w:rsid w:val="000D0CF5"/>
    <w:rsid w:val="000D1E20"/>
    <w:rsid w:val="000D64B9"/>
    <w:rsid w:val="000E06A5"/>
    <w:rsid w:val="000E799E"/>
    <w:rsid w:val="000F1955"/>
    <w:rsid w:val="000F243E"/>
    <w:rsid w:val="000F6FCD"/>
    <w:rsid w:val="001028CA"/>
    <w:rsid w:val="00107857"/>
    <w:rsid w:val="00107BC4"/>
    <w:rsid w:val="00113C09"/>
    <w:rsid w:val="00116E4E"/>
    <w:rsid w:val="00117A67"/>
    <w:rsid w:val="001323C1"/>
    <w:rsid w:val="00135558"/>
    <w:rsid w:val="001426B2"/>
    <w:rsid w:val="001515F5"/>
    <w:rsid w:val="0015179F"/>
    <w:rsid w:val="00165F7E"/>
    <w:rsid w:val="00167BC6"/>
    <w:rsid w:val="00167E08"/>
    <w:rsid w:val="0017127E"/>
    <w:rsid w:val="00171638"/>
    <w:rsid w:val="00173EC2"/>
    <w:rsid w:val="001762CC"/>
    <w:rsid w:val="00181676"/>
    <w:rsid w:val="001819E0"/>
    <w:rsid w:val="00182C2A"/>
    <w:rsid w:val="00195E49"/>
    <w:rsid w:val="001A221F"/>
    <w:rsid w:val="001A358D"/>
    <w:rsid w:val="001A51D2"/>
    <w:rsid w:val="001B0C13"/>
    <w:rsid w:val="001B12CE"/>
    <w:rsid w:val="001B2EBC"/>
    <w:rsid w:val="001B5BF9"/>
    <w:rsid w:val="001C0FD1"/>
    <w:rsid w:val="001C1309"/>
    <w:rsid w:val="001C3211"/>
    <w:rsid w:val="001C4D22"/>
    <w:rsid w:val="001D36DB"/>
    <w:rsid w:val="001D563F"/>
    <w:rsid w:val="001D61F4"/>
    <w:rsid w:val="001F0E41"/>
    <w:rsid w:val="00200093"/>
    <w:rsid w:val="002021DE"/>
    <w:rsid w:val="00203AC0"/>
    <w:rsid w:val="002108D2"/>
    <w:rsid w:val="00213C26"/>
    <w:rsid w:val="002147F3"/>
    <w:rsid w:val="00215B02"/>
    <w:rsid w:val="0022042F"/>
    <w:rsid w:val="00220B83"/>
    <w:rsid w:val="002256B6"/>
    <w:rsid w:val="0023047F"/>
    <w:rsid w:val="00233642"/>
    <w:rsid w:val="002348B3"/>
    <w:rsid w:val="002376BA"/>
    <w:rsid w:val="0024227F"/>
    <w:rsid w:val="002518FD"/>
    <w:rsid w:val="002717AF"/>
    <w:rsid w:val="0028323D"/>
    <w:rsid w:val="0028636F"/>
    <w:rsid w:val="00295D83"/>
    <w:rsid w:val="002A1A72"/>
    <w:rsid w:val="002A4512"/>
    <w:rsid w:val="002B0B3C"/>
    <w:rsid w:val="002B21B8"/>
    <w:rsid w:val="002B31D8"/>
    <w:rsid w:val="002B5ED3"/>
    <w:rsid w:val="002D5C09"/>
    <w:rsid w:val="002E79C7"/>
    <w:rsid w:val="002F4754"/>
    <w:rsid w:val="00301760"/>
    <w:rsid w:val="003070D4"/>
    <w:rsid w:val="00310F32"/>
    <w:rsid w:val="00310FDE"/>
    <w:rsid w:val="00312541"/>
    <w:rsid w:val="003174C1"/>
    <w:rsid w:val="00317E5A"/>
    <w:rsid w:val="00320075"/>
    <w:rsid w:val="003238C0"/>
    <w:rsid w:val="00326E94"/>
    <w:rsid w:val="00330FC0"/>
    <w:rsid w:val="00331A75"/>
    <w:rsid w:val="00345C16"/>
    <w:rsid w:val="00346106"/>
    <w:rsid w:val="00346F98"/>
    <w:rsid w:val="00361DFB"/>
    <w:rsid w:val="003649B6"/>
    <w:rsid w:val="00373FBD"/>
    <w:rsid w:val="003750D3"/>
    <w:rsid w:val="00385A52"/>
    <w:rsid w:val="003B2D5C"/>
    <w:rsid w:val="003B5FE2"/>
    <w:rsid w:val="003C085F"/>
    <w:rsid w:val="003C2777"/>
    <w:rsid w:val="003C371C"/>
    <w:rsid w:val="003D4CCD"/>
    <w:rsid w:val="003D55D0"/>
    <w:rsid w:val="003E646B"/>
    <w:rsid w:val="003F2EAB"/>
    <w:rsid w:val="003F41AE"/>
    <w:rsid w:val="004054FA"/>
    <w:rsid w:val="00411A08"/>
    <w:rsid w:val="0041780A"/>
    <w:rsid w:val="00423163"/>
    <w:rsid w:val="00426F16"/>
    <w:rsid w:val="0042797E"/>
    <w:rsid w:val="00431695"/>
    <w:rsid w:val="00432078"/>
    <w:rsid w:val="00433807"/>
    <w:rsid w:val="00445D4C"/>
    <w:rsid w:val="00454654"/>
    <w:rsid w:val="00456C7B"/>
    <w:rsid w:val="004609D5"/>
    <w:rsid w:val="00462382"/>
    <w:rsid w:val="004722A1"/>
    <w:rsid w:val="004739FD"/>
    <w:rsid w:val="004764B8"/>
    <w:rsid w:val="004844CF"/>
    <w:rsid w:val="00485511"/>
    <w:rsid w:val="00485998"/>
    <w:rsid w:val="00486CEA"/>
    <w:rsid w:val="004915B5"/>
    <w:rsid w:val="004921F2"/>
    <w:rsid w:val="00496AD3"/>
    <w:rsid w:val="00497AAA"/>
    <w:rsid w:val="004A1937"/>
    <w:rsid w:val="004A374F"/>
    <w:rsid w:val="004A648E"/>
    <w:rsid w:val="004A79BB"/>
    <w:rsid w:val="004C3EFA"/>
    <w:rsid w:val="004C774C"/>
    <w:rsid w:val="004D068F"/>
    <w:rsid w:val="004D2CB4"/>
    <w:rsid w:val="004E2C8D"/>
    <w:rsid w:val="004E5AF0"/>
    <w:rsid w:val="004F1CFD"/>
    <w:rsid w:val="004F5676"/>
    <w:rsid w:val="00502C08"/>
    <w:rsid w:val="005037D4"/>
    <w:rsid w:val="00505ED6"/>
    <w:rsid w:val="005116B8"/>
    <w:rsid w:val="00513EFD"/>
    <w:rsid w:val="00514C76"/>
    <w:rsid w:val="005154BD"/>
    <w:rsid w:val="00524389"/>
    <w:rsid w:val="00530ABB"/>
    <w:rsid w:val="00530B2E"/>
    <w:rsid w:val="00536466"/>
    <w:rsid w:val="0053658A"/>
    <w:rsid w:val="00540D57"/>
    <w:rsid w:val="00541987"/>
    <w:rsid w:val="00544281"/>
    <w:rsid w:val="005455E0"/>
    <w:rsid w:val="00545D20"/>
    <w:rsid w:val="00561EC5"/>
    <w:rsid w:val="00567176"/>
    <w:rsid w:val="00573422"/>
    <w:rsid w:val="0057388A"/>
    <w:rsid w:val="0057402A"/>
    <w:rsid w:val="005806AB"/>
    <w:rsid w:val="0059649C"/>
    <w:rsid w:val="005A11D3"/>
    <w:rsid w:val="005A252E"/>
    <w:rsid w:val="005B06E8"/>
    <w:rsid w:val="005B07BD"/>
    <w:rsid w:val="005B0DD4"/>
    <w:rsid w:val="005B4EF4"/>
    <w:rsid w:val="005B63FE"/>
    <w:rsid w:val="005B66CD"/>
    <w:rsid w:val="005C06FC"/>
    <w:rsid w:val="005C3465"/>
    <w:rsid w:val="005C5688"/>
    <w:rsid w:val="005C5783"/>
    <w:rsid w:val="005C73E0"/>
    <w:rsid w:val="005D2FA7"/>
    <w:rsid w:val="005E2362"/>
    <w:rsid w:val="005E38AE"/>
    <w:rsid w:val="005E3B55"/>
    <w:rsid w:val="005E5C99"/>
    <w:rsid w:val="005E6302"/>
    <w:rsid w:val="005F46BA"/>
    <w:rsid w:val="005F6B3B"/>
    <w:rsid w:val="005F7D16"/>
    <w:rsid w:val="006039D0"/>
    <w:rsid w:val="0061007B"/>
    <w:rsid w:val="00611E25"/>
    <w:rsid w:val="00614006"/>
    <w:rsid w:val="00617C55"/>
    <w:rsid w:val="00620F8F"/>
    <w:rsid w:val="0063063A"/>
    <w:rsid w:val="0063503F"/>
    <w:rsid w:val="00636043"/>
    <w:rsid w:val="00640D5A"/>
    <w:rsid w:val="00645359"/>
    <w:rsid w:val="00650D97"/>
    <w:rsid w:val="00652B36"/>
    <w:rsid w:val="0065331A"/>
    <w:rsid w:val="006564D4"/>
    <w:rsid w:val="00667168"/>
    <w:rsid w:val="006744C6"/>
    <w:rsid w:val="00697374"/>
    <w:rsid w:val="006A1EAD"/>
    <w:rsid w:val="006A6B0F"/>
    <w:rsid w:val="006A6EC1"/>
    <w:rsid w:val="006B1B51"/>
    <w:rsid w:val="006B3075"/>
    <w:rsid w:val="006D483E"/>
    <w:rsid w:val="006D516F"/>
    <w:rsid w:val="006D7A76"/>
    <w:rsid w:val="006E0085"/>
    <w:rsid w:val="006E0311"/>
    <w:rsid w:val="006E2F71"/>
    <w:rsid w:val="006E6D0B"/>
    <w:rsid w:val="006F5C67"/>
    <w:rsid w:val="006F74D2"/>
    <w:rsid w:val="007008F1"/>
    <w:rsid w:val="00700DEC"/>
    <w:rsid w:val="00705D45"/>
    <w:rsid w:val="00707D1F"/>
    <w:rsid w:val="007125F1"/>
    <w:rsid w:val="007128BC"/>
    <w:rsid w:val="00713D4F"/>
    <w:rsid w:val="007167BC"/>
    <w:rsid w:val="00721C77"/>
    <w:rsid w:val="00724FBE"/>
    <w:rsid w:val="00725894"/>
    <w:rsid w:val="007323DA"/>
    <w:rsid w:val="00733EFF"/>
    <w:rsid w:val="0073486C"/>
    <w:rsid w:val="00745839"/>
    <w:rsid w:val="00746DA3"/>
    <w:rsid w:val="00756A92"/>
    <w:rsid w:val="0076251B"/>
    <w:rsid w:val="007634B2"/>
    <w:rsid w:val="0076493D"/>
    <w:rsid w:val="00764D70"/>
    <w:rsid w:val="0077552E"/>
    <w:rsid w:val="00776F62"/>
    <w:rsid w:val="007776BF"/>
    <w:rsid w:val="007778BB"/>
    <w:rsid w:val="007A6C80"/>
    <w:rsid w:val="007B52E7"/>
    <w:rsid w:val="007B6749"/>
    <w:rsid w:val="007C2E0E"/>
    <w:rsid w:val="007C3305"/>
    <w:rsid w:val="007C3E4C"/>
    <w:rsid w:val="007C768E"/>
    <w:rsid w:val="007D027A"/>
    <w:rsid w:val="007D6643"/>
    <w:rsid w:val="007F0C03"/>
    <w:rsid w:val="007F2A9F"/>
    <w:rsid w:val="007F4C38"/>
    <w:rsid w:val="007F57E5"/>
    <w:rsid w:val="007F6599"/>
    <w:rsid w:val="007F7110"/>
    <w:rsid w:val="0080040A"/>
    <w:rsid w:val="008011B1"/>
    <w:rsid w:val="0080600D"/>
    <w:rsid w:val="008064E5"/>
    <w:rsid w:val="00824C55"/>
    <w:rsid w:val="0082657E"/>
    <w:rsid w:val="00827E41"/>
    <w:rsid w:val="008332A3"/>
    <w:rsid w:val="008417B8"/>
    <w:rsid w:val="008454D8"/>
    <w:rsid w:val="00847AC0"/>
    <w:rsid w:val="0085442E"/>
    <w:rsid w:val="00860A1C"/>
    <w:rsid w:val="00871FEE"/>
    <w:rsid w:val="0088008F"/>
    <w:rsid w:val="00881AD6"/>
    <w:rsid w:val="00885732"/>
    <w:rsid w:val="00894538"/>
    <w:rsid w:val="00895A89"/>
    <w:rsid w:val="008A0CF7"/>
    <w:rsid w:val="008A4CA4"/>
    <w:rsid w:val="008A5A3E"/>
    <w:rsid w:val="008B3AE8"/>
    <w:rsid w:val="008D13E6"/>
    <w:rsid w:val="008D57F5"/>
    <w:rsid w:val="008D5951"/>
    <w:rsid w:val="008E2EFD"/>
    <w:rsid w:val="008E4C7B"/>
    <w:rsid w:val="008E6BE0"/>
    <w:rsid w:val="008F520E"/>
    <w:rsid w:val="008F67C1"/>
    <w:rsid w:val="008F708E"/>
    <w:rsid w:val="00911552"/>
    <w:rsid w:val="00921823"/>
    <w:rsid w:val="009331D2"/>
    <w:rsid w:val="0093478E"/>
    <w:rsid w:val="00943DB1"/>
    <w:rsid w:val="0095603F"/>
    <w:rsid w:val="00956263"/>
    <w:rsid w:val="00957D9F"/>
    <w:rsid w:val="00974721"/>
    <w:rsid w:val="00976244"/>
    <w:rsid w:val="00981F16"/>
    <w:rsid w:val="00982157"/>
    <w:rsid w:val="00987C82"/>
    <w:rsid w:val="00991E88"/>
    <w:rsid w:val="00992C85"/>
    <w:rsid w:val="00992FA6"/>
    <w:rsid w:val="009A0358"/>
    <w:rsid w:val="009A564C"/>
    <w:rsid w:val="009C6104"/>
    <w:rsid w:val="009D064E"/>
    <w:rsid w:val="009D70EE"/>
    <w:rsid w:val="009E1F0A"/>
    <w:rsid w:val="009E46E5"/>
    <w:rsid w:val="009F6EC0"/>
    <w:rsid w:val="00A004F0"/>
    <w:rsid w:val="00A024E5"/>
    <w:rsid w:val="00A06AA7"/>
    <w:rsid w:val="00A06B55"/>
    <w:rsid w:val="00A10679"/>
    <w:rsid w:val="00A35C8E"/>
    <w:rsid w:val="00A40F6B"/>
    <w:rsid w:val="00A52D9D"/>
    <w:rsid w:val="00A53198"/>
    <w:rsid w:val="00A57CF6"/>
    <w:rsid w:val="00A66F22"/>
    <w:rsid w:val="00A70C6E"/>
    <w:rsid w:val="00A70DD4"/>
    <w:rsid w:val="00A71F21"/>
    <w:rsid w:val="00A82979"/>
    <w:rsid w:val="00A8377B"/>
    <w:rsid w:val="00A83784"/>
    <w:rsid w:val="00A85523"/>
    <w:rsid w:val="00A90F7C"/>
    <w:rsid w:val="00A94C48"/>
    <w:rsid w:val="00A976A8"/>
    <w:rsid w:val="00AA66CD"/>
    <w:rsid w:val="00AB2656"/>
    <w:rsid w:val="00AB36A4"/>
    <w:rsid w:val="00AC03E1"/>
    <w:rsid w:val="00AC1D6C"/>
    <w:rsid w:val="00AC4EA8"/>
    <w:rsid w:val="00AC6D8A"/>
    <w:rsid w:val="00AD73FD"/>
    <w:rsid w:val="00AE2120"/>
    <w:rsid w:val="00AE3585"/>
    <w:rsid w:val="00AE455E"/>
    <w:rsid w:val="00AE6DC2"/>
    <w:rsid w:val="00AF55D1"/>
    <w:rsid w:val="00B05020"/>
    <w:rsid w:val="00B06F35"/>
    <w:rsid w:val="00B07373"/>
    <w:rsid w:val="00B14901"/>
    <w:rsid w:val="00B16B33"/>
    <w:rsid w:val="00B201FE"/>
    <w:rsid w:val="00B27541"/>
    <w:rsid w:val="00B327AE"/>
    <w:rsid w:val="00B3408C"/>
    <w:rsid w:val="00B36794"/>
    <w:rsid w:val="00B57C1F"/>
    <w:rsid w:val="00B60EBA"/>
    <w:rsid w:val="00B6215A"/>
    <w:rsid w:val="00B710D3"/>
    <w:rsid w:val="00B76A14"/>
    <w:rsid w:val="00B77218"/>
    <w:rsid w:val="00B7777A"/>
    <w:rsid w:val="00B827C3"/>
    <w:rsid w:val="00B96649"/>
    <w:rsid w:val="00B97307"/>
    <w:rsid w:val="00BA4857"/>
    <w:rsid w:val="00BA5532"/>
    <w:rsid w:val="00BA5851"/>
    <w:rsid w:val="00BB583A"/>
    <w:rsid w:val="00BB7431"/>
    <w:rsid w:val="00BC6096"/>
    <w:rsid w:val="00BC62D4"/>
    <w:rsid w:val="00BD1F12"/>
    <w:rsid w:val="00BD2B5F"/>
    <w:rsid w:val="00BE506A"/>
    <w:rsid w:val="00BE638E"/>
    <w:rsid w:val="00BE7A59"/>
    <w:rsid w:val="00BF345E"/>
    <w:rsid w:val="00BF41A0"/>
    <w:rsid w:val="00BF6E40"/>
    <w:rsid w:val="00C037C4"/>
    <w:rsid w:val="00C06B01"/>
    <w:rsid w:val="00C113E0"/>
    <w:rsid w:val="00C14966"/>
    <w:rsid w:val="00C26B1E"/>
    <w:rsid w:val="00C30C63"/>
    <w:rsid w:val="00C33DDD"/>
    <w:rsid w:val="00C37FA0"/>
    <w:rsid w:val="00C534BF"/>
    <w:rsid w:val="00C74E3E"/>
    <w:rsid w:val="00C80537"/>
    <w:rsid w:val="00C821E6"/>
    <w:rsid w:val="00C8510D"/>
    <w:rsid w:val="00C8619D"/>
    <w:rsid w:val="00C934F1"/>
    <w:rsid w:val="00C94FDB"/>
    <w:rsid w:val="00CA1D3D"/>
    <w:rsid w:val="00CA53F4"/>
    <w:rsid w:val="00CA5A4B"/>
    <w:rsid w:val="00CB34C7"/>
    <w:rsid w:val="00CC35B6"/>
    <w:rsid w:val="00CC38F0"/>
    <w:rsid w:val="00CC586A"/>
    <w:rsid w:val="00CE0F73"/>
    <w:rsid w:val="00CE1016"/>
    <w:rsid w:val="00CE22D5"/>
    <w:rsid w:val="00CE2DCD"/>
    <w:rsid w:val="00CF2298"/>
    <w:rsid w:val="00CF4CAA"/>
    <w:rsid w:val="00D03392"/>
    <w:rsid w:val="00D06905"/>
    <w:rsid w:val="00D06B97"/>
    <w:rsid w:val="00D11F62"/>
    <w:rsid w:val="00D13815"/>
    <w:rsid w:val="00D1516D"/>
    <w:rsid w:val="00D222BD"/>
    <w:rsid w:val="00D2320C"/>
    <w:rsid w:val="00D343D5"/>
    <w:rsid w:val="00D34E8D"/>
    <w:rsid w:val="00D43794"/>
    <w:rsid w:val="00D45B1A"/>
    <w:rsid w:val="00D509A1"/>
    <w:rsid w:val="00D601F5"/>
    <w:rsid w:val="00D67717"/>
    <w:rsid w:val="00D72A60"/>
    <w:rsid w:val="00D800FC"/>
    <w:rsid w:val="00D8211F"/>
    <w:rsid w:val="00D840A6"/>
    <w:rsid w:val="00D85765"/>
    <w:rsid w:val="00D9002A"/>
    <w:rsid w:val="00D938DD"/>
    <w:rsid w:val="00D97199"/>
    <w:rsid w:val="00DA06F3"/>
    <w:rsid w:val="00DA25B9"/>
    <w:rsid w:val="00DA75B7"/>
    <w:rsid w:val="00DB5678"/>
    <w:rsid w:val="00DB575D"/>
    <w:rsid w:val="00DB645F"/>
    <w:rsid w:val="00DB65A6"/>
    <w:rsid w:val="00DB6E0B"/>
    <w:rsid w:val="00DB7A8C"/>
    <w:rsid w:val="00DC3C14"/>
    <w:rsid w:val="00DD4494"/>
    <w:rsid w:val="00DD5650"/>
    <w:rsid w:val="00DE06B9"/>
    <w:rsid w:val="00DE33B6"/>
    <w:rsid w:val="00DF020D"/>
    <w:rsid w:val="00DF3307"/>
    <w:rsid w:val="00DF5B13"/>
    <w:rsid w:val="00E053EC"/>
    <w:rsid w:val="00E06729"/>
    <w:rsid w:val="00E144FB"/>
    <w:rsid w:val="00E21A49"/>
    <w:rsid w:val="00E220F2"/>
    <w:rsid w:val="00E236BD"/>
    <w:rsid w:val="00E2489C"/>
    <w:rsid w:val="00E252BB"/>
    <w:rsid w:val="00E25DAE"/>
    <w:rsid w:val="00E3278B"/>
    <w:rsid w:val="00E43DFA"/>
    <w:rsid w:val="00E43E85"/>
    <w:rsid w:val="00E51254"/>
    <w:rsid w:val="00E611E1"/>
    <w:rsid w:val="00E6168A"/>
    <w:rsid w:val="00E61B41"/>
    <w:rsid w:val="00E626D9"/>
    <w:rsid w:val="00E71360"/>
    <w:rsid w:val="00E72314"/>
    <w:rsid w:val="00E7395B"/>
    <w:rsid w:val="00E76055"/>
    <w:rsid w:val="00E81D97"/>
    <w:rsid w:val="00E83F60"/>
    <w:rsid w:val="00E86188"/>
    <w:rsid w:val="00EA1046"/>
    <w:rsid w:val="00EA2CA0"/>
    <w:rsid w:val="00EA3F64"/>
    <w:rsid w:val="00EB1A36"/>
    <w:rsid w:val="00EB1DBD"/>
    <w:rsid w:val="00EB507D"/>
    <w:rsid w:val="00EC104F"/>
    <w:rsid w:val="00EC28BF"/>
    <w:rsid w:val="00EC498F"/>
    <w:rsid w:val="00EC70FE"/>
    <w:rsid w:val="00ED3D0E"/>
    <w:rsid w:val="00ED7540"/>
    <w:rsid w:val="00EE25EE"/>
    <w:rsid w:val="00EE2F69"/>
    <w:rsid w:val="00EF1CD2"/>
    <w:rsid w:val="00EF2E75"/>
    <w:rsid w:val="00F00E64"/>
    <w:rsid w:val="00F05B92"/>
    <w:rsid w:val="00F06EE3"/>
    <w:rsid w:val="00F12709"/>
    <w:rsid w:val="00F14918"/>
    <w:rsid w:val="00F15583"/>
    <w:rsid w:val="00F24AE6"/>
    <w:rsid w:val="00F252D8"/>
    <w:rsid w:val="00F26447"/>
    <w:rsid w:val="00F27274"/>
    <w:rsid w:val="00F344CA"/>
    <w:rsid w:val="00F509E1"/>
    <w:rsid w:val="00F51FF8"/>
    <w:rsid w:val="00F61732"/>
    <w:rsid w:val="00F631F6"/>
    <w:rsid w:val="00F63E34"/>
    <w:rsid w:val="00F63EA0"/>
    <w:rsid w:val="00F77031"/>
    <w:rsid w:val="00F82C21"/>
    <w:rsid w:val="00F85240"/>
    <w:rsid w:val="00F87E01"/>
    <w:rsid w:val="00F906CA"/>
    <w:rsid w:val="00F91107"/>
    <w:rsid w:val="00F93D6B"/>
    <w:rsid w:val="00FA1929"/>
    <w:rsid w:val="00FB0CF0"/>
    <w:rsid w:val="00FB2B77"/>
    <w:rsid w:val="00FB7EFE"/>
    <w:rsid w:val="00FC044E"/>
    <w:rsid w:val="00FF3E93"/>
    <w:rsid w:val="00FF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BD"/>
    <w:rPr>
      <w:sz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236BD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E236BD"/>
    <w:pPr>
      <w:tabs>
        <w:tab w:val="center" w:pos="4320"/>
        <w:tab w:val="right" w:pos="8640"/>
      </w:tabs>
    </w:pPr>
  </w:style>
  <w:style w:type="character" w:styleId="Hyperlink">
    <w:name w:val="Hyperlink"/>
    <w:basedOn w:val="Standardskrifttypeiafsnit"/>
    <w:rsid w:val="004C774C"/>
    <w:rPr>
      <w:color w:val="0000FF"/>
      <w:u w:val="single"/>
    </w:rPr>
  </w:style>
  <w:style w:type="paragraph" w:styleId="Markeringsbobletekst">
    <w:name w:val="Balloon Text"/>
    <w:basedOn w:val="Normal"/>
    <w:semiHidden/>
    <w:rsid w:val="00AC6D8A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C94FDB"/>
    <w:pPr>
      <w:ind w:firstLine="420"/>
    </w:pPr>
    <w:rPr>
      <w:rFonts w:ascii="Times New Roman" w:eastAsia="Times New Roman" w:hAnsi="Times New Roman"/>
      <w:szCs w:val="24"/>
      <w:lang w:val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PrintFlex-A4-temp1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PrintFlex-A4-temp1</Template>
  <TotalTime>3</TotalTime>
  <Pages>1</Pages>
  <Words>99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 Spacio System</vt:lpstr>
    </vt:vector>
  </TitlesOfParts>
  <Company>Working Here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Spacio System</dc:title>
  <dc:creator>Henrik</dc:creator>
  <cp:lastModifiedBy>Bruger</cp:lastModifiedBy>
  <cp:revision>2</cp:revision>
  <cp:lastPrinted>2023-07-27T14:05:00Z</cp:lastPrinted>
  <dcterms:created xsi:type="dcterms:W3CDTF">2024-12-20T13:18:00Z</dcterms:created>
  <dcterms:modified xsi:type="dcterms:W3CDTF">2024-12-20T13:18:00Z</dcterms:modified>
</cp:coreProperties>
</file>